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2E0A" w14:textId="77777777" w:rsidR="00802D26" w:rsidRDefault="00C42A50" w:rsidP="00A50519">
      <w:pPr>
        <w:tabs>
          <w:tab w:val="left" w:pos="1134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Determinazione del fabbisogno lavorativo aziendale</w:t>
      </w:r>
    </w:p>
    <w:p w14:paraId="776101E8" w14:textId="77777777" w:rsidR="00627C82" w:rsidRPr="0052615E" w:rsidRDefault="00627C82" w:rsidP="00A50519">
      <w:pPr>
        <w:tabs>
          <w:tab w:val="left" w:pos="1134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Circolare n.2008.0882989 del 24.10.2008</w:t>
      </w:r>
    </w:p>
    <w:p w14:paraId="5F931E09" w14:textId="77777777" w:rsidR="00C42A50" w:rsidRDefault="00C42A50" w:rsidP="007B093E">
      <w:pPr>
        <w:shd w:val="clear" w:color="auto" w:fill="FFFFFF" w:themeFill="background1"/>
        <w:tabs>
          <w:tab w:val="left" w:pos="1276"/>
          <w:tab w:val="right" w:pos="4820"/>
          <w:tab w:val="left" w:pos="5103"/>
          <w:tab w:val="left" w:pos="5812"/>
          <w:tab w:val="right" w:pos="9498"/>
        </w:tabs>
        <w:spacing w:line="360" w:lineRule="auto"/>
        <w:rPr>
          <w:sz w:val="20"/>
          <w:szCs w:val="20"/>
        </w:rPr>
      </w:pPr>
    </w:p>
    <w:p w14:paraId="29F429BF" w14:textId="77777777" w:rsidR="00BE4230" w:rsidRPr="002A11F1" w:rsidRDefault="00802D26" w:rsidP="007B093E">
      <w:pPr>
        <w:shd w:val="clear" w:color="auto" w:fill="FFFFFF" w:themeFill="background1"/>
        <w:tabs>
          <w:tab w:val="left" w:pos="1276"/>
          <w:tab w:val="right" w:pos="4820"/>
          <w:tab w:val="left" w:pos="5103"/>
          <w:tab w:val="left" w:pos="5812"/>
          <w:tab w:val="right" w:pos="9498"/>
        </w:tabs>
        <w:spacing w:line="360" w:lineRule="auto"/>
        <w:rPr>
          <w:sz w:val="20"/>
          <w:szCs w:val="20"/>
        </w:rPr>
      </w:pPr>
      <w:r w:rsidRPr="002A11F1">
        <w:rPr>
          <w:sz w:val="20"/>
          <w:szCs w:val="20"/>
        </w:rPr>
        <w:t>Il sottoscritto</w:t>
      </w:r>
      <w:r w:rsidRPr="002A11F1">
        <w:rPr>
          <w:sz w:val="20"/>
          <w:szCs w:val="20"/>
        </w:rPr>
        <w:tab/>
      </w:r>
      <w:r w:rsidRPr="002A11F1">
        <w:rPr>
          <w:sz w:val="20"/>
          <w:szCs w:val="20"/>
          <w:u w:val="single"/>
        </w:rPr>
        <w:tab/>
      </w:r>
      <w:r w:rsidRPr="002A11F1">
        <w:rPr>
          <w:sz w:val="20"/>
          <w:szCs w:val="20"/>
        </w:rPr>
        <w:tab/>
        <w:t>nato a</w:t>
      </w:r>
      <w:r w:rsidRPr="002A11F1">
        <w:rPr>
          <w:sz w:val="20"/>
          <w:szCs w:val="20"/>
        </w:rPr>
        <w:tab/>
      </w:r>
      <w:r w:rsidRPr="002A11F1">
        <w:rPr>
          <w:sz w:val="20"/>
          <w:szCs w:val="20"/>
          <w:u w:val="single"/>
        </w:rPr>
        <w:tab/>
      </w:r>
    </w:p>
    <w:p w14:paraId="16F23C23" w14:textId="77777777" w:rsidR="007B093E" w:rsidRPr="002A11F1" w:rsidRDefault="007B093E" w:rsidP="006758D6">
      <w:pPr>
        <w:shd w:val="clear" w:color="auto" w:fill="FFFFFF" w:themeFill="background1"/>
        <w:tabs>
          <w:tab w:val="left" w:pos="993"/>
          <w:tab w:val="right" w:pos="3261"/>
          <w:tab w:val="left" w:pos="3402"/>
          <w:tab w:val="right" w:pos="5812"/>
          <w:tab w:val="left" w:pos="5954"/>
          <w:tab w:val="left" w:pos="6946"/>
          <w:tab w:val="right" w:pos="9498"/>
        </w:tabs>
        <w:spacing w:line="360" w:lineRule="auto"/>
        <w:rPr>
          <w:sz w:val="20"/>
          <w:szCs w:val="20"/>
        </w:rPr>
      </w:pPr>
      <w:r w:rsidRPr="002A11F1">
        <w:rPr>
          <w:sz w:val="20"/>
          <w:szCs w:val="20"/>
        </w:rPr>
        <w:t>(_____) il</w:t>
      </w:r>
      <w:r w:rsidRPr="002A11F1">
        <w:rPr>
          <w:sz w:val="20"/>
          <w:szCs w:val="20"/>
        </w:rPr>
        <w:tab/>
      </w:r>
      <w:r w:rsidRPr="002A11F1">
        <w:rPr>
          <w:sz w:val="20"/>
          <w:szCs w:val="20"/>
          <w:u w:val="single"/>
        </w:rPr>
        <w:tab/>
      </w:r>
      <w:r w:rsidRPr="002A11F1">
        <w:rPr>
          <w:sz w:val="20"/>
          <w:szCs w:val="20"/>
        </w:rPr>
        <w:t xml:space="preserve"> residente in</w:t>
      </w:r>
      <w:r w:rsidRPr="002A11F1">
        <w:rPr>
          <w:sz w:val="20"/>
          <w:szCs w:val="20"/>
        </w:rPr>
        <w:tab/>
      </w:r>
      <w:r w:rsidRPr="002A11F1">
        <w:rPr>
          <w:sz w:val="20"/>
          <w:szCs w:val="20"/>
          <w:u w:val="single"/>
        </w:rPr>
        <w:tab/>
      </w:r>
      <w:r w:rsidRPr="002A11F1">
        <w:rPr>
          <w:sz w:val="20"/>
          <w:szCs w:val="20"/>
        </w:rPr>
        <w:tab/>
        <w:t>alla via</w:t>
      </w:r>
      <w:r w:rsidRPr="002A11F1">
        <w:rPr>
          <w:sz w:val="20"/>
          <w:szCs w:val="20"/>
        </w:rPr>
        <w:tab/>
      </w:r>
      <w:r w:rsidRPr="002A11F1">
        <w:rPr>
          <w:sz w:val="20"/>
          <w:szCs w:val="20"/>
          <w:u w:val="single"/>
        </w:rPr>
        <w:tab/>
      </w:r>
    </w:p>
    <w:p w14:paraId="65F9C395" w14:textId="77777777" w:rsidR="0052615E" w:rsidRPr="0052615E" w:rsidRDefault="0052615E" w:rsidP="0052615E">
      <w:pPr>
        <w:shd w:val="clear" w:color="auto" w:fill="FFFFFF" w:themeFill="background1"/>
        <w:tabs>
          <w:tab w:val="left" w:pos="284"/>
          <w:tab w:val="right" w:pos="3402"/>
          <w:tab w:val="left" w:pos="3686"/>
          <w:tab w:val="left" w:pos="4253"/>
          <w:tab w:val="right" w:pos="6237"/>
          <w:tab w:val="left" w:pos="6521"/>
          <w:tab w:val="left" w:pos="7088"/>
          <w:tab w:val="right" w:pos="9498"/>
        </w:tabs>
        <w:spacing w:line="360" w:lineRule="auto"/>
        <w:jc w:val="center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dichiara</w:t>
      </w:r>
    </w:p>
    <w:p w14:paraId="39D12629" w14:textId="77777777" w:rsidR="00C31533" w:rsidRDefault="00C42A50" w:rsidP="00C42A50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14265E">
        <w:rPr>
          <w:sz w:val="20"/>
          <w:szCs w:val="20"/>
        </w:rPr>
        <w:t xml:space="preserve">l’ordinamento colturale dell’azienda e </w:t>
      </w:r>
      <w:r>
        <w:rPr>
          <w:sz w:val="20"/>
          <w:szCs w:val="20"/>
        </w:rPr>
        <w:t>il tempo dedicato alle attività agricole è quello risultante dai prospetti che seguono</w:t>
      </w:r>
      <w:r w:rsidR="0014265E">
        <w:rPr>
          <w:sz w:val="20"/>
          <w:szCs w:val="20"/>
        </w:rPr>
        <w:t>:</w:t>
      </w:r>
    </w:p>
    <w:p w14:paraId="27B1D67A" w14:textId="77777777" w:rsidR="00C31533" w:rsidRPr="00C31533" w:rsidRDefault="00814EEA" w:rsidP="00C31533">
      <w:pPr>
        <w:shd w:val="clear" w:color="auto" w:fill="FFFFFF" w:themeFill="background1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Tabella A - </w:t>
      </w:r>
      <w:r w:rsidR="00C31533">
        <w:rPr>
          <w:b/>
          <w:i/>
          <w:sz w:val="20"/>
          <w:szCs w:val="20"/>
        </w:rPr>
        <w:t>Fabbisogno lavorativo produzioni vegetali</w:t>
      </w:r>
    </w:p>
    <w:tbl>
      <w:tblPr>
        <w:tblStyle w:val="Grigliatabella"/>
        <w:tblpPr w:leftFromText="141" w:rightFromText="141" w:vertAnchor="text" w:horzAnchor="margin" w:tblpY="97"/>
        <w:tblW w:w="9634" w:type="dxa"/>
        <w:tblLook w:val="04A0" w:firstRow="1" w:lastRow="0" w:firstColumn="1" w:lastColumn="0" w:noHBand="0" w:noVBand="1"/>
      </w:tblPr>
      <w:tblGrid>
        <w:gridCol w:w="2406"/>
        <w:gridCol w:w="1146"/>
        <w:gridCol w:w="838"/>
        <w:gridCol w:w="1186"/>
        <w:gridCol w:w="1090"/>
        <w:gridCol w:w="1248"/>
        <w:gridCol w:w="1720"/>
      </w:tblGrid>
      <w:tr w:rsidR="00C31533" w:rsidRPr="00BF0683" w14:paraId="028A1B49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6C7DC927" w14:textId="77777777" w:rsidR="00C31533" w:rsidRPr="00BF0683" w:rsidRDefault="00C31533" w:rsidP="00C31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Comune</w:t>
            </w:r>
          </w:p>
        </w:tc>
        <w:tc>
          <w:tcPr>
            <w:tcW w:w="1146" w:type="dxa"/>
            <w:vAlign w:val="center"/>
          </w:tcPr>
          <w:p w14:paraId="309ADE45" w14:textId="77777777" w:rsidR="00C31533" w:rsidRPr="00BF0683" w:rsidRDefault="00C31533" w:rsidP="00C31533">
            <w:pPr>
              <w:jc w:val="center"/>
              <w:rPr>
                <w:b/>
                <w:sz w:val="20"/>
                <w:szCs w:val="20"/>
              </w:rPr>
            </w:pPr>
            <w:r w:rsidRPr="00BF0683">
              <w:rPr>
                <w:b/>
                <w:sz w:val="20"/>
                <w:szCs w:val="20"/>
              </w:rPr>
              <w:t>Fg.</w:t>
            </w:r>
          </w:p>
        </w:tc>
        <w:tc>
          <w:tcPr>
            <w:tcW w:w="838" w:type="dxa"/>
            <w:vAlign w:val="center"/>
          </w:tcPr>
          <w:p w14:paraId="404DD5B5" w14:textId="77777777" w:rsidR="00C31533" w:rsidRPr="00BF0683" w:rsidRDefault="00C31533" w:rsidP="00C31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P.lla</w:t>
            </w:r>
          </w:p>
        </w:tc>
        <w:tc>
          <w:tcPr>
            <w:tcW w:w="1186" w:type="dxa"/>
            <w:vAlign w:val="center"/>
          </w:tcPr>
          <w:p w14:paraId="050C5607" w14:textId="77777777" w:rsidR="00C31533" w:rsidRPr="00BF0683" w:rsidRDefault="00C31533" w:rsidP="00C31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di conduzione</w:t>
            </w:r>
          </w:p>
        </w:tc>
        <w:tc>
          <w:tcPr>
            <w:tcW w:w="1090" w:type="dxa"/>
            <w:vAlign w:val="center"/>
          </w:tcPr>
          <w:p w14:paraId="454CF2C8" w14:textId="77777777" w:rsidR="00C31533" w:rsidRDefault="00C31533" w:rsidP="00C31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SAU</w:t>
            </w:r>
          </w:p>
        </w:tc>
        <w:tc>
          <w:tcPr>
            <w:tcW w:w="1248" w:type="dxa"/>
            <w:vAlign w:val="center"/>
          </w:tcPr>
          <w:p w14:paraId="340AAAE3" w14:textId="77777777" w:rsidR="00C31533" w:rsidRPr="00BF0683" w:rsidRDefault="00C31533" w:rsidP="00C31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Coltura</w:t>
            </w:r>
          </w:p>
        </w:tc>
        <w:tc>
          <w:tcPr>
            <w:tcW w:w="1720" w:type="dxa"/>
            <w:vAlign w:val="center"/>
          </w:tcPr>
          <w:p w14:paraId="184AA434" w14:textId="77777777" w:rsidR="00C31533" w:rsidRPr="00BF0683" w:rsidRDefault="00C31533" w:rsidP="00C315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Fabbisogno lavorativo </w:t>
            </w:r>
            <w:r w:rsidRPr="00C31533">
              <w:rPr>
                <w:sz w:val="20"/>
                <w:szCs w:val="20"/>
              </w:rPr>
              <w:t>(*)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(ore)</w:t>
            </w:r>
          </w:p>
        </w:tc>
      </w:tr>
      <w:tr w:rsidR="00C31533" w14:paraId="66FFDA37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0745826F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10A997AC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552C668F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36758AD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4EC1A30A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75988754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778C9367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31533" w14:paraId="4C0DE7BA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00635D4E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7EFF2D55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1E7B1855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3613FE1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74DC941F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4D2B4CFE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11357D20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31533" w14:paraId="5BD92FC9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4C7F9FC3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720E9D5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24B78319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F2D0D15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6E5B9E8A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4BDE1203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2165DCED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31533" w14:paraId="15DF7CEC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360B1AFF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3176E78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14F5D686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6339FDB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758871D7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0E844AC8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04358FEF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A2DF3" w14:paraId="2C3A16B0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39C82CF2" w14:textId="77777777" w:rsidR="00CA2DF3" w:rsidRDefault="00CA2DF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F711721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40913750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1E03C83D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12258D47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45A98A59" w14:textId="77777777" w:rsidR="00CA2DF3" w:rsidRDefault="00CA2DF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142D62F5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A2DF3" w14:paraId="46407EA7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4B8534EE" w14:textId="77777777" w:rsidR="00CA2DF3" w:rsidRDefault="00CA2DF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04C63E1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1DA08B47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30BE2C8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6A07F123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4DBACDCA" w14:textId="77777777" w:rsidR="00CA2DF3" w:rsidRDefault="00CA2DF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1275A4D0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A2DF3" w14:paraId="725CB060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3347A443" w14:textId="77777777" w:rsidR="00CA2DF3" w:rsidRDefault="00CA2DF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E755EC7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57C1DA39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42DDA60E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4C384FC3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2758BC2A" w14:textId="77777777" w:rsidR="00CA2DF3" w:rsidRDefault="00CA2DF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1237664F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A2DF3" w14:paraId="0D9F0174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68E73E3F" w14:textId="77777777" w:rsidR="00CA2DF3" w:rsidRDefault="00CA2DF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0A4BDBF8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1B426DD9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E7CCC83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74BE9DA5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4FB2BDE6" w14:textId="77777777" w:rsidR="00CA2DF3" w:rsidRDefault="00CA2DF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172BFD3E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A2DF3" w14:paraId="78FB010F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28076F06" w14:textId="77777777" w:rsidR="00CA2DF3" w:rsidRDefault="00CA2DF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03AEF47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2FFA562E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1C8DEF4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021E11FB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6A48DC5" w14:textId="77777777" w:rsidR="00CA2DF3" w:rsidRDefault="00CA2DF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01DF9245" w14:textId="77777777" w:rsidR="00CA2DF3" w:rsidRDefault="00CA2DF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31533" w14:paraId="308AD3ED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50648BCB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C53D884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77A61DC3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AD0AB90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7252988A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65B2CF2E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17C30B07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31533" w14:paraId="1E0D3093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58F0F068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2E43A04C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73694744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8DFFCBB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33EF63AE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01CFEA93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2066AD25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31533" w14:paraId="41BE0D14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7B0D307F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40A61B6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5D535A68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1C03912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265A59F5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7339CD7D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0B8D2B2D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31533" w14:paraId="48FB7F3B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330886CB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927DB02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3909BD95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45BADF82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2D1D6B06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C9F9520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7128E58E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31533" w14:paraId="709B0B12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734CE401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7D3F7F1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49DBC2E0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ECFDB8D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57267156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78D6C429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62304384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31533" w14:paraId="43B40B39" w14:textId="77777777" w:rsidTr="00C31533">
        <w:trPr>
          <w:trHeight w:val="397"/>
        </w:trPr>
        <w:tc>
          <w:tcPr>
            <w:tcW w:w="2406" w:type="dxa"/>
            <w:vAlign w:val="center"/>
          </w:tcPr>
          <w:p w14:paraId="0704B5DE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AC1B0BB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53A5E0C8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1DAD333F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1893C285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79A187E" w14:textId="77777777" w:rsidR="00C3153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6DAA921B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C31533" w14:paraId="2DF09268" w14:textId="77777777" w:rsidTr="00C31533">
        <w:trPr>
          <w:trHeight w:val="397"/>
        </w:trPr>
        <w:tc>
          <w:tcPr>
            <w:tcW w:w="5576" w:type="dxa"/>
            <w:gridSpan w:val="4"/>
            <w:vAlign w:val="center"/>
          </w:tcPr>
          <w:p w14:paraId="6D1F5575" w14:textId="77777777" w:rsidR="00C31533" w:rsidRPr="002D181A" w:rsidRDefault="00C31533" w:rsidP="00C31533">
            <w:pPr>
              <w:jc w:val="right"/>
              <w:rPr>
                <w:b/>
                <w:sz w:val="20"/>
                <w:szCs w:val="20"/>
              </w:rPr>
            </w:pPr>
            <w:r w:rsidRPr="002D181A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090" w:type="dxa"/>
            <w:vAlign w:val="center"/>
          </w:tcPr>
          <w:p w14:paraId="661E5BD8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  <w:vAlign w:val="center"/>
          </w:tcPr>
          <w:p w14:paraId="35B64E80" w14:textId="77777777" w:rsidR="00C31533" w:rsidRPr="00BF0683" w:rsidRDefault="00C31533" w:rsidP="00C3153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2DEE66F5" w14:textId="77777777" w:rsidR="00C31533" w:rsidRDefault="00C31533" w:rsidP="00C315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2D6B9D" w14:textId="77777777" w:rsidR="00C31533" w:rsidRPr="00C31533" w:rsidRDefault="00C31533" w:rsidP="00C31533">
      <w:pPr>
        <w:shd w:val="clear" w:color="auto" w:fill="FFFFFF" w:themeFill="background1"/>
        <w:rPr>
          <w:sz w:val="16"/>
          <w:szCs w:val="16"/>
        </w:rPr>
      </w:pPr>
      <w:r w:rsidRPr="00C31533">
        <w:rPr>
          <w:sz w:val="16"/>
          <w:szCs w:val="16"/>
        </w:rPr>
        <w:t>(*) = vedi tabelle regionali dei valori medi di impiego di manodopera per coltura, di cui alla circolare n. 2008.0882989 del 24.10.2008.</w:t>
      </w:r>
    </w:p>
    <w:p w14:paraId="4686129E" w14:textId="77777777" w:rsidR="00C31533" w:rsidRPr="00C31533" w:rsidRDefault="00814EEA" w:rsidP="00D7049A">
      <w:pPr>
        <w:shd w:val="clear" w:color="auto" w:fill="FFFFFF" w:themeFill="background1"/>
        <w:spacing w:before="240" w:after="120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Tabella B - </w:t>
      </w:r>
      <w:r w:rsidR="00AC7F54">
        <w:rPr>
          <w:b/>
          <w:i/>
          <w:sz w:val="20"/>
          <w:szCs w:val="20"/>
        </w:rPr>
        <w:t xml:space="preserve">Fabbisogno lavorativo produzioni </w:t>
      </w:r>
      <w:r w:rsidR="00C31533">
        <w:rPr>
          <w:b/>
          <w:i/>
          <w:sz w:val="20"/>
          <w:szCs w:val="20"/>
        </w:rPr>
        <w:t>animali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2"/>
        <w:gridCol w:w="1967"/>
        <w:gridCol w:w="1883"/>
        <w:gridCol w:w="1883"/>
        <w:gridCol w:w="1883"/>
      </w:tblGrid>
      <w:tr w:rsidR="00AC7F54" w:rsidRPr="00AC7F54" w14:paraId="63609F48" w14:textId="77777777" w:rsidTr="00AC7F54">
        <w:trPr>
          <w:trHeight w:val="397"/>
        </w:trPr>
        <w:tc>
          <w:tcPr>
            <w:tcW w:w="2012" w:type="dxa"/>
            <w:vMerge w:val="restart"/>
            <w:vAlign w:val="center"/>
          </w:tcPr>
          <w:p w14:paraId="2085142A" w14:textId="77777777" w:rsidR="00AC7F54" w:rsidRPr="00AC7F54" w:rsidRDefault="00AC7F54" w:rsidP="00AC7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Specie</w:t>
            </w:r>
          </w:p>
        </w:tc>
        <w:tc>
          <w:tcPr>
            <w:tcW w:w="1967" w:type="dxa"/>
            <w:vMerge w:val="restart"/>
            <w:vAlign w:val="center"/>
          </w:tcPr>
          <w:p w14:paraId="2C634941" w14:textId="77777777" w:rsidR="00AC7F54" w:rsidRPr="00AC7F54" w:rsidRDefault="00AC7F54" w:rsidP="00AC7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 capi</w:t>
            </w: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14:paraId="77FE0CB7" w14:textId="77777777" w:rsidR="00AC7F54" w:rsidRPr="00AC7F54" w:rsidRDefault="00457590" w:rsidP="00AC7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Equivalente in </w:t>
            </w:r>
            <w:r w:rsidR="00AC7F54">
              <w:rPr>
                <w:b/>
                <w:sz w:val="20"/>
                <w:szCs w:val="20"/>
              </w:rPr>
              <w:t>UBA</w:t>
            </w: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14:paraId="683ABAF8" w14:textId="77777777" w:rsidR="00AC7F54" w:rsidRPr="00AC7F54" w:rsidRDefault="00AC7F54" w:rsidP="00AC7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Fabbisogno lavorativo/UBA</w:t>
            </w: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14:paraId="3023AAEA" w14:textId="77777777" w:rsidR="00AC7F54" w:rsidRPr="002D181A" w:rsidRDefault="00AC7F54" w:rsidP="00AC7F54">
            <w:pPr>
              <w:jc w:val="center"/>
              <w:rPr>
                <w:i/>
                <w:sz w:val="20"/>
                <w:szCs w:val="20"/>
              </w:rPr>
            </w:pPr>
            <w:r w:rsidRPr="002D181A">
              <w:rPr>
                <w:i/>
                <w:sz w:val="20"/>
                <w:szCs w:val="20"/>
              </w:rPr>
              <w:t>Totale</w:t>
            </w:r>
          </w:p>
        </w:tc>
      </w:tr>
      <w:tr w:rsidR="00AC7F54" w14:paraId="0E0BC760" w14:textId="77777777" w:rsidTr="00AC7F54">
        <w:trPr>
          <w:trHeight w:val="397"/>
        </w:trPr>
        <w:tc>
          <w:tcPr>
            <w:tcW w:w="2012" w:type="dxa"/>
            <w:vMerge/>
            <w:vAlign w:val="center"/>
          </w:tcPr>
          <w:p w14:paraId="0CCB89EA" w14:textId="77777777" w:rsidR="00AC7F54" w:rsidRDefault="00AC7F54" w:rsidP="00C42A50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vAlign w:val="center"/>
          </w:tcPr>
          <w:p w14:paraId="77769A0A" w14:textId="77777777" w:rsidR="00AC7F54" w:rsidRDefault="00AC7F54" w:rsidP="00C42A50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</w:tcBorders>
            <w:vAlign w:val="center"/>
          </w:tcPr>
          <w:p w14:paraId="1C006F24" w14:textId="77777777" w:rsidR="00AC7F54" w:rsidRDefault="00AC7F54" w:rsidP="00A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1883" w:type="dxa"/>
            <w:tcBorders>
              <w:top w:val="nil"/>
            </w:tcBorders>
            <w:vAlign w:val="center"/>
          </w:tcPr>
          <w:p w14:paraId="57B47525" w14:textId="77777777" w:rsidR="00AC7F54" w:rsidRDefault="00AC7F54" w:rsidP="00A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1883" w:type="dxa"/>
            <w:tcBorders>
              <w:top w:val="nil"/>
            </w:tcBorders>
            <w:vAlign w:val="center"/>
          </w:tcPr>
          <w:p w14:paraId="40FEE7B4" w14:textId="77777777" w:rsidR="00AC7F54" w:rsidRDefault="00AC7F54" w:rsidP="00AC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* b)</w:t>
            </w:r>
          </w:p>
        </w:tc>
      </w:tr>
      <w:tr w:rsidR="00AC7F54" w14:paraId="195F6F0E" w14:textId="77777777" w:rsidTr="0082683F">
        <w:trPr>
          <w:trHeight w:val="397"/>
        </w:trPr>
        <w:sdt>
          <w:sdtPr>
            <w:rPr>
              <w:sz w:val="18"/>
              <w:szCs w:val="18"/>
            </w:rPr>
            <w:id w:val="-1650361779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74EC5F53" w14:textId="77777777" w:rsidR="00AC7F54" w:rsidRPr="0082683F" w:rsidRDefault="0082683F" w:rsidP="00C42A50">
                <w:pPr>
                  <w:rPr>
                    <w:sz w:val="18"/>
                    <w:szCs w:val="18"/>
                  </w:rPr>
                </w:pPr>
                <w:r w:rsidRPr="0082683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2B11EEDC" w14:textId="77777777" w:rsidR="00AC7F54" w:rsidRDefault="00AC7F54" w:rsidP="00D7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6A054390" w14:textId="77777777" w:rsidR="00AC7F54" w:rsidRDefault="00AC7F54" w:rsidP="00D7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66FDDCC0" w14:textId="77777777" w:rsidR="00AC7F54" w:rsidRDefault="00AC7F54" w:rsidP="00D7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40AB21A" w14:textId="77777777" w:rsidR="00AC7F54" w:rsidRDefault="00AC7F54" w:rsidP="00D7049A">
            <w:pPr>
              <w:jc w:val="center"/>
              <w:rPr>
                <w:sz w:val="20"/>
                <w:szCs w:val="20"/>
              </w:rPr>
            </w:pPr>
          </w:p>
        </w:tc>
      </w:tr>
      <w:tr w:rsidR="0082683F" w14:paraId="16730CAD" w14:textId="77777777" w:rsidTr="0082683F">
        <w:trPr>
          <w:trHeight w:val="397"/>
        </w:trPr>
        <w:sdt>
          <w:sdtPr>
            <w:rPr>
              <w:sz w:val="18"/>
              <w:szCs w:val="18"/>
            </w:rPr>
            <w:id w:val="-717735765"/>
            <w:placeholder>
              <w:docPart w:val="BD7C04E46EE84CED969EC78C4FCA020D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7D343D3B" w14:textId="77777777" w:rsidR="0082683F" w:rsidRPr="0082683F" w:rsidRDefault="0082683F" w:rsidP="0082683F">
                <w:pPr>
                  <w:rPr>
                    <w:sz w:val="18"/>
                    <w:szCs w:val="18"/>
                  </w:rPr>
                </w:pPr>
                <w:r w:rsidRPr="0082683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581DF5C5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106A71CB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5E9C2973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27EEFD2A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</w:tr>
      <w:tr w:rsidR="0082683F" w14:paraId="74F675C0" w14:textId="77777777" w:rsidTr="0082683F">
        <w:trPr>
          <w:trHeight w:val="397"/>
        </w:trPr>
        <w:sdt>
          <w:sdtPr>
            <w:rPr>
              <w:sz w:val="18"/>
              <w:szCs w:val="18"/>
            </w:rPr>
            <w:id w:val="-1185050795"/>
            <w:placeholder>
              <w:docPart w:val="39B38D2BA45B4B3EBD6A163181435998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56BA0936" w14:textId="77777777" w:rsidR="0082683F" w:rsidRPr="0082683F" w:rsidRDefault="0082683F" w:rsidP="0082683F">
                <w:pPr>
                  <w:rPr>
                    <w:sz w:val="18"/>
                    <w:szCs w:val="18"/>
                  </w:rPr>
                </w:pPr>
                <w:r w:rsidRPr="0082683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3A003795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561163D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689EE418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2A166EE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</w:tr>
      <w:tr w:rsidR="0082683F" w14:paraId="2585BE4A" w14:textId="77777777" w:rsidTr="0082683F">
        <w:trPr>
          <w:trHeight w:val="397"/>
        </w:trPr>
        <w:sdt>
          <w:sdtPr>
            <w:rPr>
              <w:sz w:val="18"/>
              <w:szCs w:val="18"/>
            </w:rPr>
            <w:id w:val="-1437441939"/>
            <w:placeholder>
              <w:docPart w:val="794D06F2CF7E497298D1142E8FD98EFC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2E1036EB" w14:textId="77777777" w:rsidR="0082683F" w:rsidRPr="0082683F" w:rsidRDefault="0082683F" w:rsidP="0082683F">
                <w:pPr>
                  <w:rPr>
                    <w:sz w:val="18"/>
                    <w:szCs w:val="18"/>
                  </w:rPr>
                </w:pPr>
                <w:r w:rsidRPr="0082683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3F17AC10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0A30C1B9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0B849CDE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7982AF23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</w:tr>
      <w:tr w:rsidR="0082683F" w14:paraId="22FA7C87" w14:textId="77777777" w:rsidTr="0082683F">
        <w:trPr>
          <w:trHeight w:val="397"/>
        </w:trPr>
        <w:sdt>
          <w:sdtPr>
            <w:rPr>
              <w:sz w:val="18"/>
              <w:szCs w:val="18"/>
            </w:rPr>
            <w:id w:val="245693855"/>
            <w:placeholder>
              <w:docPart w:val="03E6CB76DFE84CFA82794A45ABAE1114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16E1D801" w14:textId="77777777" w:rsidR="0082683F" w:rsidRPr="0082683F" w:rsidRDefault="0082683F" w:rsidP="0082683F">
                <w:pPr>
                  <w:rPr>
                    <w:sz w:val="18"/>
                    <w:szCs w:val="18"/>
                  </w:rPr>
                </w:pPr>
                <w:r w:rsidRPr="0082683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71285DE6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4A741F5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0F9A2228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271D1D51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</w:tr>
      <w:tr w:rsidR="00D7049A" w14:paraId="6B4240A4" w14:textId="77777777" w:rsidTr="00497AED">
        <w:trPr>
          <w:trHeight w:val="397"/>
        </w:trPr>
        <w:tc>
          <w:tcPr>
            <w:tcW w:w="7745" w:type="dxa"/>
            <w:gridSpan w:val="4"/>
            <w:vAlign w:val="center"/>
          </w:tcPr>
          <w:p w14:paraId="7E88012F" w14:textId="77777777" w:rsidR="00D7049A" w:rsidRPr="002D181A" w:rsidRDefault="00D7049A" w:rsidP="00D7049A">
            <w:pPr>
              <w:jc w:val="right"/>
              <w:rPr>
                <w:b/>
                <w:sz w:val="20"/>
                <w:szCs w:val="20"/>
              </w:rPr>
            </w:pPr>
            <w:r w:rsidRPr="002D181A">
              <w:rPr>
                <w:b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1883" w:type="dxa"/>
            <w:vAlign w:val="center"/>
          </w:tcPr>
          <w:p w14:paraId="42A2667A" w14:textId="77777777" w:rsidR="00D7049A" w:rsidRDefault="00D7049A" w:rsidP="00D7049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B6CA1D" w14:textId="77777777" w:rsidR="00C108ED" w:rsidRPr="00C31533" w:rsidRDefault="00814EEA" w:rsidP="00814EEA">
      <w:pPr>
        <w:shd w:val="clear" w:color="auto" w:fill="FFFFFF" w:themeFill="background1"/>
        <w:spacing w:before="240" w:after="240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Tabella C - </w:t>
      </w:r>
      <w:r w:rsidR="00BA37A7">
        <w:rPr>
          <w:b/>
          <w:i/>
          <w:sz w:val="20"/>
          <w:szCs w:val="20"/>
        </w:rPr>
        <w:t>Incremento del f</w:t>
      </w:r>
      <w:r w:rsidR="00C108ED">
        <w:rPr>
          <w:b/>
          <w:i/>
          <w:sz w:val="20"/>
          <w:szCs w:val="20"/>
        </w:rPr>
        <w:t xml:space="preserve">abbisogno lavorativo </w:t>
      </w:r>
      <w:r w:rsidR="00BA37A7">
        <w:rPr>
          <w:b/>
          <w:i/>
          <w:sz w:val="20"/>
          <w:szCs w:val="20"/>
        </w:rPr>
        <w:t xml:space="preserve">per l’esercizio di </w:t>
      </w:r>
      <w:r w:rsidR="00C108ED">
        <w:rPr>
          <w:b/>
          <w:i/>
          <w:sz w:val="20"/>
          <w:szCs w:val="20"/>
        </w:rPr>
        <w:t>attività connesse</w:t>
      </w:r>
    </w:p>
    <w:tbl>
      <w:tblPr>
        <w:tblStyle w:val="Grigliatabella"/>
        <w:tblW w:w="9596" w:type="dxa"/>
        <w:tblLook w:val="04A0" w:firstRow="1" w:lastRow="0" w:firstColumn="1" w:lastColumn="0" w:noHBand="0" w:noVBand="1"/>
      </w:tblPr>
      <w:tblGrid>
        <w:gridCol w:w="1967"/>
        <w:gridCol w:w="3919"/>
        <w:gridCol w:w="1266"/>
        <w:gridCol w:w="1238"/>
        <w:gridCol w:w="1206"/>
      </w:tblGrid>
      <w:tr w:rsidR="00391DED" w:rsidRPr="00CA2DF3" w14:paraId="568DA231" w14:textId="77777777" w:rsidTr="00391DED">
        <w:trPr>
          <w:trHeight w:val="397"/>
        </w:trPr>
        <w:tc>
          <w:tcPr>
            <w:tcW w:w="1967" w:type="dxa"/>
            <w:vAlign w:val="center"/>
          </w:tcPr>
          <w:p w14:paraId="6A74A229" w14:textId="77777777" w:rsidR="00391DED" w:rsidRPr="00CA2DF3" w:rsidRDefault="00391DED" w:rsidP="00391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3919" w:type="dxa"/>
            <w:vAlign w:val="center"/>
          </w:tcPr>
          <w:p w14:paraId="177DE0C1" w14:textId="77777777" w:rsidR="00391DED" w:rsidRPr="00CA2DF3" w:rsidRDefault="00391DED" w:rsidP="00391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di attività</w:t>
            </w:r>
          </w:p>
        </w:tc>
        <w:tc>
          <w:tcPr>
            <w:tcW w:w="1266" w:type="dxa"/>
            <w:vAlign w:val="center"/>
          </w:tcPr>
          <w:p w14:paraId="53240821" w14:textId="77777777" w:rsidR="00391DED" w:rsidRPr="00CA2DF3" w:rsidRDefault="00391DED" w:rsidP="00391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Fabbisogno lavorativo</w:t>
            </w:r>
          </w:p>
        </w:tc>
        <w:tc>
          <w:tcPr>
            <w:tcW w:w="1238" w:type="dxa"/>
            <w:vAlign w:val="center"/>
          </w:tcPr>
          <w:p w14:paraId="2858C6C9" w14:textId="77777777" w:rsidR="00391DED" w:rsidRDefault="00391DED" w:rsidP="00391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Coefficiente  correzione</w:t>
            </w:r>
          </w:p>
        </w:tc>
        <w:tc>
          <w:tcPr>
            <w:tcW w:w="1206" w:type="dxa"/>
            <w:vAlign w:val="center"/>
          </w:tcPr>
          <w:p w14:paraId="70CEDCF7" w14:textId="77777777" w:rsidR="00391DED" w:rsidRDefault="00391DED" w:rsidP="00391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Incremento fabbisogno lavorativo</w:t>
            </w:r>
          </w:p>
          <w:p w14:paraId="4AFFE8AA" w14:textId="77777777" w:rsidR="00391DED" w:rsidRPr="00391DED" w:rsidRDefault="00391DED" w:rsidP="00391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(ore)</w:t>
            </w:r>
          </w:p>
        </w:tc>
      </w:tr>
      <w:tr w:rsidR="00EF15F4" w14:paraId="3FB297C8" w14:textId="77777777" w:rsidTr="00391DED">
        <w:trPr>
          <w:trHeight w:val="397"/>
        </w:trPr>
        <w:tc>
          <w:tcPr>
            <w:tcW w:w="1967" w:type="dxa"/>
            <w:vMerge w:val="restart"/>
            <w:vAlign w:val="center"/>
          </w:tcPr>
          <w:p w14:paraId="129402E0" w14:textId="77777777" w:rsidR="00EF15F4" w:rsidRDefault="00EF15F4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connesse</w:t>
            </w:r>
          </w:p>
        </w:tc>
        <w:tc>
          <w:tcPr>
            <w:tcW w:w="3919" w:type="dxa"/>
            <w:vAlign w:val="center"/>
          </w:tcPr>
          <w:p w14:paraId="533F1361" w14:textId="77777777" w:rsidR="00EF15F4" w:rsidRDefault="00EF15F4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Manipolazione, trasformazione e confezionamento</w:t>
            </w:r>
          </w:p>
        </w:tc>
        <w:tc>
          <w:tcPr>
            <w:tcW w:w="1266" w:type="dxa"/>
            <w:vAlign w:val="center"/>
          </w:tcPr>
          <w:p w14:paraId="35D75F6F" w14:textId="77777777" w:rsidR="00EF15F4" w:rsidRDefault="00EF15F4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274EE15" w14:textId="77777777" w:rsidR="00EF15F4" w:rsidRDefault="00EF15F4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7ADE5D6A" w14:textId="77777777" w:rsidR="00EF15F4" w:rsidRDefault="00EF15F4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EF15F4" w14:paraId="322E46D7" w14:textId="77777777" w:rsidTr="00391DED">
        <w:trPr>
          <w:trHeight w:val="397"/>
        </w:trPr>
        <w:tc>
          <w:tcPr>
            <w:tcW w:w="1967" w:type="dxa"/>
            <w:vMerge/>
            <w:vAlign w:val="center"/>
          </w:tcPr>
          <w:p w14:paraId="41759944" w14:textId="77777777" w:rsidR="00EF15F4" w:rsidRDefault="00EF15F4" w:rsidP="00391DED">
            <w:pPr>
              <w:rPr>
                <w:sz w:val="20"/>
                <w:szCs w:val="20"/>
              </w:rPr>
            </w:pPr>
          </w:p>
        </w:tc>
        <w:tc>
          <w:tcPr>
            <w:tcW w:w="3919" w:type="dxa"/>
            <w:vAlign w:val="center"/>
          </w:tcPr>
          <w:p w14:paraId="578595BA" w14:textId="77777777" w:rsidR="00EF15F4" w:rsidRDefault="00EF15F4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Commercializzazione e valorizzazione produzioni</w:t>
            </w:r>
          </w:p>
        </w:tc>
        <w:tc>
          <w:tcPr>
            <w:tcW w:w="1266" w:type="dxa"/>
            <w:vAlign w:val="center"/>
          </w:tcPr>
          <w:p w14:paraId="3ACDDA1C" w14:textId="77777777" w:rsidR="00EF15F4" w:rsidRDefault="00EF15F4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6354056" w14:textId="77777777" w:rsidR="00EF15F4" w:rsidRDefault="00EF15F4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43F1E6C1" w14:textId="77777777" w:rsidR="00EF15F4" w:rsidRDefault="00EF15F4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EF15F4" w14:paraId="0F6A89F0" w14:textId="77777777" w:rsidTr="00391DED">
        <w:trPr>
          <w:trHeight w:val="397"/>
        </w:trPr>
        <w:tc>
          <w:tcPr>
            <w:tcW w:w="1967" w:type="dxa"/>
            <w:vMerge/>
            <w:vAlign w:val="center"/>
          </w:tcPr>
          <w:p w14:paraId="34607FF2" w14:textId="77777777" w:rsidR="00EF15F4" w:rsidRDefault="00EF15F4" w:rsidP="00391DED">
            <w:pPr>
              <w:rPr>
                <w:sz w:val="20"/>
                <w:szCs w:val="20"/>
              </w:rPr>
            </w:pPr>
          </w:p>
        </w:tc>
        <w:tc>
          <w:tcPr>
            <w:tcW w:w="3919" w:type="dxa"/>
            <w:vAlign w:val="center"/>
          </w:tcPr>
          <w:p w14:paraId="75193895" w14:textId="77777777" w:rsidR="00EF15F4" w:rsidRDefault="00EF15F4" w:rsidP="00391DED">
            <w:pPr>
              <w:rPr>
                <w:sz w:val="20"/>
                <w:szCs w:val="20"/>
              </w:rPr>
            </w:pPr>
            <w:r w:rsidRPr="00EF15F4">
              <w:rPr>
                <w:sz w:val="20"/>
                <w:szCs w:val="20"/>
              </w:rPr>
              <w:t>Produzione di energia elettrica o calorica da fonti rinnovabili agroforestali e fotovoltaiche</w:t>
            </w:r>
          </w:p>
        </w:tc>
        <w:tc>
          <w:tcPr>
            <w:tcW w:w="1266" w:type="dxa"/>
            <w:vAlign w:val="center"/>
          </w:tcPr>
          <w:p w14:paraId="639CABE1" w14:textId="77777777" w:rsidR="00EF15F4" w:rsidRDefault="00EF15F4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C7ACB68" w14:textId="77777777" w:rsidR="00EF15F4" w:rsidRDefault="00EF15F4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5DDA0123" w14:textId="77777777" w:rsidR="00EF15F4" w:rsidRDefault="00EF15F4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BA37A7" w14:paraId="2D8E0D20" w14:textId="77777777" w:rsidTr="00391DED">
        <w:trPr>
          <w:trHeight w:val="397"/>
        </w:trPr>
        <w:tc>
          <w:tcPr>
            <w:tcW w:w="1967" w:type="dxa"/>
            <w:vMerge w:val="restart"/>
            <w:vAlign w:val="center"/>
          </w:tcPr>
          <w:p w14:paraId="053A7716" w14:textId="77777777" w:rsidR="00BA37A7" w:rsidRDefault="00BA37A7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Fornitura beni e servizi</w:t>
            </w:r>
          </w:p>
        </w:tc>
        <w:tc>
          <w:tcPr>
            <w:tcW w:w="3919" w:type="dxa"/>
            <w:vAlign w:val="center"/>
          </w:tcPr>
          <w:p w14:paraId="2EF731A1" w14:textId="77777777" w:rsidR="00BA37A7" w:rsidRDefault="00BA37A7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Valorizzazione del territorio o del patrimonio rurale o del patrimonio forestale</w:t>
            </w:r>
          </w:p>
        </w:tc>
        <w:tc>
          <w:tcPr>
            <w:tcW w:w="1266" w:type="dxa"/>
            <w:vAlign w:val="center"/>
          </w:tcPr>
          <w:p w14:paraId="5C37AE86" w14:textId="77777777" w:rsidR="00BA37A7" w:rsidRDefault="00BA37A7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F2F3DFE" w14:textId="77777777" w:rsidR="00BA37A7" w:rsidRDefault="00BA37A7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326A2805" w14:textId="77777777" w:rsidR="00BA37A7" w:rsidRDefault="00BA37A7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BA37A7" w14:paraId="3A1F2755" w14:textId="77777777" w:rsidTr="00391DED">
        <w:trPr>
          <w:trHeight w:val="397"/>
        </w:trPr>
        <w:tc>
          <w:tcPr>
            <w:tcW w:w="1967" w:type="dxa"/>
            <w:vMerge/>
            <w:vAlign w:val="center"/>
          </w:tcPr>
          <w:p w14:paraId="3D9A5F24" w14:textId="77777777" w:rsidR="00BA37A7" w:rsidRDefault="00BA37A7" w:rsidP="00391DED">
            <w:pPr>
              <w:rPr>
                <w:sz w:val="20"/>
                <w:szCs w:val="20"/>
              </w:rPr>
            </w:pPr>
          </w:p>
        </w:tc>
        <w:tc>
          <w:tcPr>
            <w:tcW w:w="3919" w:type="dxa"/>
            <w:vAlign w:val="center"/>
          </w:tcPr>
          <w:p w14:paraId="6640ABBD" w14:textId="77777777" w:rsidR="00BA37A7" w:rsidRDefault="00BA37A7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Attività a valenza agrituristiche </w:t>
            </w:r>
          </w:p>
        </w:tc>
        <w:tc>
          <w:tcPr>
            <w:tcW w:w="1266" w:type="dxa"/>
            <w:vAlign w:val="center"/>
          </w:tcPr>
          <w:p w14:paraId="5A094C52" w14:textId="77777777" w:rsidR="00BA37A7" w:rsidRDefault="00BA37A7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1C1DDC0" w14:textId="77777777" w:rsidR="00BA37A7" w:rsidRDefault="00BA37A7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7564E12B" w14:textId="77777777" w:rsidR="00BA37A7" w:rsidRDefault="00BA37A7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BA37A7" w14:paraId="491D8813" w14:textId="77777777" w:rsidTr="00391DED">
        <w:trPr>
          <w:trHeight w:val="397"/>
        </w:trPr>
        <w:tc>
          <w:tcPr>
            <w:tcW w:w="1967" w:type="dxa"/>
            <w:vMerge/>
            <w:vAlign w:val="center"/>
          </w:tcPr>
          <w:p w14:paraId="5834B355" w14:textId="77777777" w:rsidR="00BA37A7" w:rsidRDefault="00BA37A7" w:rsidP="00391DED">
            <w:pPr>
              <w:rPr>
                <w:sz w:val="20"/>
                <w:szCs w:val="20"/>
              </w:rPr>
            </w:pPr>
          </w:p>
        </w:tc>
        <w:tc>
          <w:tcPr>
            <w:tcW w:w="3919" w:type="dxa"/>
            <w:vAlign w:val="center"/>
          </w:tcPr>
          <w:p w14:paraId="78D09A58" w14:textId="77777777" w:rsidR="00BA37A7" w:rsidRDefault="00BA37A7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servizi</w:t>
            </w:r>
          </w:p>
        </w:tc>
        <w:tc>
          <w:tcPr>
            <w:tcW w:w="1266" w:type="dxa"/>
            <w:vAlign w:val="center"/>
          </w:tcPr>
          <w:p w14:paraId="75BE1355" w14:textId="77777777" w:rsidR="00BA37A7" w:rsidRDefault="00BA37A7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7F89D57" w14:textId="77777777" w:rsidR="00BA37A7" w:rsidRDefault="00BA37A7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37B8D704" w14:textId="77777777" w:rsidR="00BA37A7" w:rsidRDefault="00BA37A7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391DED" w14:paraId="14FE9A3D" w14:textId="77777777" w:rsidTr="00623FF7">
        <w:trPr>
          <w:trHeight w:val="397"/>
        </w:trPr>
        <w:tc>
          <w:tcPr>
            <w:tcW w:w="8390" w:type="dxa"/>
            <w:gridSpan w:val="4"/>
            <w:vAlign w:val="center"/>
          </w:tcPr>
          <w:p w14:paraId="0CFA0FA8" w14:textId="77777777" w:rsidR="00391DED" w:rsidRPr="002D181A" w:rsidRDefault="00391DED" w:rsidP="00391DED">
            <w:pPr>
              <w:jc w:val="right"/>
              <w:rPr>
                <w:b/>
                <w:sz w:val="20"/>
                <w:szCs w:val="20"/>
              </w:rPr>
            </w:pPr>
            <w:r w:rsidRPr="002D181A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206" w:type="dxa"/>
            <w:vAlign w:val="center"/>
          </w:tcPr>
          <w:p w14:paraId="70374FD5" w14:textId="77777777" w:rsidR="00391DED" w:rsidRDefault="00391DED" w:rsidP="00391DE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6FD361" w14:textId="77777777" w:rsidR="00C31533" w:rsidRDefault="00C31533" w:rsidP="00C42A50">
      <w:pPr>
        <w:shd w:val="clear" w:color="auto" w:fill="FFFFFF" w:themeFill="background1"/>
        <w:rPr>
          <w:sz w:val="20"/>
          <w:szCs w:val="20"/>
        </w:rPr>
      </w:pPr>
    </w:p>
    <w:p w14:paraId="0B0CF314" w14:textId="77777777" w:rsidR="00BA37A7" w:rsidRDefault="00BA37A7" w:rsidP="00BA37A7">
      <w:pPr>
        <w:shd w:val="clear" w:color="auto" w:fill="FFFFFF" w:themeFill="background1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Riepilogo fabbisogno lavorativo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A37A7" w14:paraId="0745DFBF" w14:textId="77777777" w:rsidTr="00814EEA">
        <w:trPr>
          <w:trHeight w:val="397"/>
        </w:trPr>
        <w:tc>
          <w:tcPr>
            <w:tcW w:w="1980" w:type="dxa"/>
            <w:vAlign w:val="center"/>
          </w:tcPr>
          <w:p w14:paraId="0AD5FAA5" w14:textId="77777777" w:rsidR="00BA37A7" w:rsidRDefault="00814EEA" w:rsidP="00BA37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Dati</w:t>
            </w:r>
          </w:p>
        </w:tc>
        <w:tc>
          <w:tcPr>
            <w:tcW w:w="1843" w:type="dxa"/>
            <w:vAlign w:val="center"/>
          </w:tcPr>
          <w:p w14:paraId="4DFD3E25" w14:textId="77777777" w:rsidR="00BA37A7" w:rsidRDefault="00BA37A7" w:rsidP="00BA37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 ore/anno</w:t>
            </w:r>
          </w:p>
        </w:tc>
      </w:tr>
      <w:tr w:rsidR="00BA37A7" w14:paraId="6ACAD4C7" w14:textId="77777777" w:rsidTr="00814EEA">
        <w:trPr>
          <w:trHeight w:val="397"/>
        </w:trPr>
        <w:tc>
          <w:tcPr>
            <w:tcW w:w="1980" w:type="dxa"/>
            <w:vAlign w:val="center"/>
          </w:tcPr>
          <w:p w14:paraId="1EA54EBF" w14:textId="77777777" w:rsidR="00BA37A7" w:rsidRPr="00BA37A7" w:rsidRDefault="00814EEA" w:rsidP="00C4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Tabella A</w:t>
            </w:r>
          </w:p>
        </w:tc>
        <w:tc>
          <w:tcPr>
            <w:tcW w:w="1843" w:type="dxa"/>
            <w:vAlign w:val="center"/>
          </w:tcPr>
          <w:p w14:paraId="46CABD3E" w14:textId="77777777" w:rsidR="00BA37A7" w:rsidRPr="00BA37A7" w:rsidRDefault="00BA37A7" w:rsidP="00814EEA">
            <w:pPr>
              <w:jc w:val="center"/>
              <w:rPr>
                <w:sz w:val="20"/>
                <w:szCs w:val="20"/>
              </w:rPr>
            </w:pPr>
          </w:p>
        </w:tc>
      </w:tr>
      <w:tr w:rsidR="00BA37A7" w14:paraId="42C0CA5D" w14:textId="77777777" w:rsidTr="00814EEA">
        <w:trPr>
          <w:trHeight w:val="397"/>
        </w:trPr>
        <w:tc>
          <w:tcPr>
            <w:tcW w:w="1980" w:type="dxa"/>
            <w:vAlign w:val="center"/>
          </w:tcPr>
          <w:p w14:paraId="0251CDA8" w14:textId="77777777" w:rsidR="00BA37A7" w:rsidRPr="00BA37A7" w:rsidRDefault="00814EEA" w:rsidP="00C4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Tabella B</w:t>
            </w:r>
          </w:p>
        </w:tc>
        <w:tc>
          <w:tcPr>
            <w:tcW w:w="1843" w:type="dxa"/>
            <w:vAlign w:val="center"/>
          </w:tcPr>
          <w:p w14:paraId="174B6726" w14:textId="77777777" w:rsidR="00BA37A7" w:rsidRPr="00BA37A7" w:rsidRDefault="00BA37A7" w:rsidP="00814EEA">
            <w:pPr>
              <w:jc w:val="center"/>
              <w:rPr>
                <w:sz w:val="20"/>
                <w:szCs w:val="20"/>
              </w:rPr>
            </w:pPr>
          </w:p>
        </w:tc>
      </w:tr>
      <w:tr w:rsidR="00BA37A7" w14:paraId="0BE5C980" w14:textId="77777777" w:rsidTr="00814EEA">
        <w:trPr>
          <w:trHeight w:val="397"/>
        </w:trPr>
        <w:tc>
          <w:tcPr>
            <w:tcW w:w="1980" w:type="dxa"/>
            <w:vAlign w:val="center"/>
          </w:tcPr>
          <w:p w14:paraId="79202D0B" w14:textId="77777777" w:rsidR="00BA37A7" w:rsidRPr="00BA37A7" w:rsidRDefault="00814EEA" w:rsidP="00C4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Tabella C</w:t>
            </w:r>
          </w:p>
        </w:tc>
        <w:tc>
          <w:tcPr>
            <w:tcW w:w="1843" w:type="dxa"/>
            <w:vAlign w:val="center"/>
          </w:tcPr>
          <w:p w14:paraId="626D0856" w14:textId="77777777" w:rsidR="00BA37A7" w:rsidRPr="00BA37A7" w:rsidRDefault="00BA37A7" w:rsidP="00814EEA">
            <w:pPr>
              <w:jc w:val="center"/>
              <w:rPr>
                <w:sz w:val="20"/>
                <w:szCs w:val="20"/>
              </w:rPr>
            </w:pPr>
          </w:p>
        </w:tc>
      </w:tr>
      <w:tr w:rsidR="00BA37A7" w14:paraId="49D11F8E" w14:textId="77777777" w:rsidTr="00814EEA">
        <w:trPr>
          <w:trHeight w:val="397"/>
        </w:trPr>
        <w:tc>
          <w:tcPr>
            <w:tcW w:w="1980" w:type="dxa"/>
            <w:vAlign w:val="center"/>
          </w:tcPr>
          <w:p w14:paraId="096FE974" w14:textId="77777777" w:rsidR="00BA37A7" w:rsidRPr="002D181A" w:rsidRDefault="00BA37A7" w:rsidP="00BA37A7">
            <w:pPr>
              <w:jc w:val="right"/>
              <w:rPr>
                <w:b/>
                <w:sz w:val="20"/>
                <w:szCs w:val="20"/>
              </w:rPr>
            </w:pPr>
            <w:r w:rsidRPr="002D181A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843" w:type="dxa"/>
            <w:vAlign w:val="center"/>
          </w:tcPr>
          <w:p w14:paraId="255BB23A" w14:textId="77777777" w:rsidR="00BA37A7" w:rsidRPr="00814EEA" w:rsidRDefault="00BA37A7" w:rsidP="00814EE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6B4652C" w14:textId="77777777" w:rsidR="00BA37A7" w:rsidRDefault="00BA37A7" w:rsidP="00C42A50">
      <w:pPr>
        <w:shd w:val="clear" w:color="auto" w:fill="FFFFFF" w:themeFill="background1"/>
        <w:rPr>
          <w:b/>
          <w:sz w:val="20"/>
          <w:szCs w:val="20"/>
        </w:rPr>
      </w:pPr>
    </w:p>
    <w:p w14:paraId="019A39FB" w14:textId="77777777" w:rsidR="00C67BBA" w:rsidRDefault="00C67BBA" w:rsidP="00C67BBA">
      <w:pPr>
        <w:shd w:val="clear" w:color="auto" w:fill="FFFFFF" w:themeFill="background1"/>
        <w:spacing w:before="0" w:line="440" w:lineRule="exact"/>
        <w:rPr>
          <w:sz w:val="20"/>
          <w:szCs w:val="20"/>
        </w:rPr>
      </w:pPr>
    </w:p>
    <w:p w14:paraId="14AF025E" w14:textId="77777777" w:rsidR="00C67BBA" w:rsidRDefault="00C67BBA" w:rsidP="00C67BBA">
      <w:pPr>
        <w:shd w:val="clear" w:color="auto" w:fill="FFFFFF" w:themeFill="background1"/>
        <w:tabs>
          <w:tab w:val="left" w:pos="6379"/>
        </w:tabs>
        <w:spacing w:before="0" w:line="440" w:lineRule="exact"/>
        <w:rPr>
          <w:sz w:val="20"/>
          <w:szCs w:val="20"/>
        </w:rPr>
      </w:pPr>
      <w:r>
        <w:rPr>
          <w:sz w:val="20"/>
          <w:szCs w:val="20"/>
        </w:rPr>
        <w:t>Data ____________</w:t>
      </w:r>
      <w:r>
        <w:rPr>
          <w:sz w:val="20"/>
          <w:szCs w:val="20"/>
        </w:rPr>
        <w:tab/>
        <w:t>Firma ___________________________</w:t>
      </w:r>
    </w:p>
    <w:p w14:paraId="18FA7BC3" w14:textId="77777777" w:rsidR="004222A3" w:rsidRDefault="004222A3" w:rsidP="00C67BBA">
      <w:pPr>
        <w:shd w:val="clear" w:color="auto" w:fill="FFFFFF" w:themeFill="background1"/>
        <w:tabs>
          <w:tab w:val="left" w:pos="6379"/>
        </w:tabs>
        <w:spacing w:before="0" w:line="440" w:lineRule="exact"/>
        <w:rPr>
          <w:sz w:val="20"/>
          <w:szCs w:val="20"/>
        </w:rPr>
      </w:pPr>
    </w:p>
    <w:p w14:paraId="5C6A9BE0" w14:textId="77777777" w:rsidR="004222A3" w:rsidRPr="005B2371" w:rsidRDefault="004222A3" w:rsidP="004222A3">
      <w:pPr>
        <w:spacing w:before="360"/>
        <w:rPr>
          <w:rFonts w:cs="Times New Roman"/>
          <w:b/>
          <w:iCs/>
          <w:sz w:val="20"/>
          <w:szCs w:val="20"/>
          <w:shd w:val="clear" w:color="auto" w:fill="FFFFFF"/>
        </w:rPr>
      </w:pPr>
      <w:r w:rsidRPr="005B2371">
        <w:rPr>
          <w:rFonts w:cs="Times New Roman"/>
          <w:b/>
          <w:iCs/>
          <w:sz w:val="20"/>
          <w:szCs w:val="20"/>
          <w:shd w:val="clear" w:color="auto" w:fill="FFFFFF"/>
        </w:rPr>
        <w:t>CONSENSO AL TRATTAMENTO DEI DATI PERSONALI</w:t>
      </w:r>
    </w:p>
    <w:p w14:paraId="00EAD322" w14:textId="77777777" w:rsidR="004222A3" w:rsidRPr="005B2371" w:rsidRDefault="004222A3" w:rsidP="004222A3">
      <w:pPr>
        <w:rPr>
          <w:rFonts w:cs="Times New Roman"/>
          <w:iCs/>
          <w:sz w:val="20"/>
          <w:szCs w:val="20"/>
          <w:shd w:val="clear" w:color="auto" w:fill="FFFFFF"/>
        </w:rPr>
      </w:pPr>
      <w:r w:rsidRPr="005B2371">
        <w:rPr>
          <w:rFonts w:cs="Times New Roman"/>
          <w:iCs/>
          <w:sz w:val="20"/>
          <w:szCs w:val="20"/>
          <w:shd w:val="clear" w:color="auto" w:fill="FFFFFF"/>
        </w:rPr>
        <w:t>Ai sensi e per gli effetti degli artt. 13 e 14 Reg (UE) 679/2016, Regolamento europeo sulla protezione dei dati, i dati personali raccolti saranno trattati anche con strumenti informatici, esclusivamente nell’ambito del procedimento per il quale tali dichiarazioni vengono rese. L’interessato ha diritto di accesso ai dati personali e ad ottenere le informazioni previste ai sensi dell’art. 15 del Reg (UE)679/2016.</w:t>
      </w:r>
    </w:p>
    <w:p w14:paraId="4BB2669D" w14:textId="77777777" w:rsidR="004222A3" w:rsidRPr="005B2371" w:rsidRDefault="004222A3" w:rsidP="004222A3">
      <w:pPr>
        <w:tabs>
          <w:tab w:val="left" w:pos="4820"/>
        </w:tabs>
        <w:spacing w:line="360" w:lineRule="auto"/>
        <w:rPr>
          <w:rStyle w:val="Enfasicorsivo"/>
          <w:rFonts w:cs="Times New Roman"/>
          <w:b/>
          <w:i w:val="0"/>
          <w:color w:val="000000"/>
          <w:sz w:val="20"/>
          <w:szCs w:val="20"/>
        </w:rPr>
      </w:pPr>
      <w:r w:rsidRPr="005B2371">
        <w:rPr>
          <w:rFonts w:cs="Times New Roman"/>
          <w:sz w:val="20"/>
          <w:szCs w:val="20"/>
        </w:rPr>
        <w:t>Luogo e data, …………………….</w:t>
      </w:r>
      <w:r w:rsidRPr="005B2371">
        <w:rPr>
          <w:rFonts w:cs="Times New Roman"/>
          <w:sz w:val="20"/>
          <w:szCs w:val="20"/>
        </w:rPr>
        <w:tab/>
        <w:t>Timbro e firma</w:t>
      </w:r>
      <w:r w:rsidRPr="005B2371">
        <w:rPr>
          <w:rFonts w:cs="Times New Roman"/>
          <w:sz w:val="20"/>
          <w:szCs w:val="20"/>
        </w:rPr>
        <w:tab/>
        <w:t>__________________________</w:t>
      </w:r>
    </w:p>
    <w:p w14:paraId="161775C6" w14:textId="77777777" w:rsidR="004222A3" w:rsidRPr="00C67BBA" w:rsidRDefault="004222A3" w:rsidP="004222A3">
      <w:pPr>
        <w:shd w:val="clear" w:color="auto" w:fill="FFFFFF" w:themeFill="background1"/>
        <w:tabs>
          <w:tab w:val="left" w:pos="6379"/>
        </w:tabs>
        <w:spacing w:before="0" w:line="440" w:lineRule="exact"/>
        <w:rPr>
          <w:sz w:val="20"/>
          <w:szCs w:val="20"/>
        </w:rPr>
      </w:pPr>
      <w:r w:rsidRPr="005B2371">
        <w:rPr>
          <w:rFonts w:cs="Times New Roman"/>
          <w:sz w:val="20"/>
          <w:szCs w:val="20"/>
        </w:rPr>
        <w:t>Ai sensi e per gli effetti dell’art. 38, D.P.R. 445 del 28/12/2000 e s.m.i., si allega copia del documento di riconoscimento</w:t>
      </w:r>
    </w:p>
    <w:sectPr w:rsidR="004222A3" w:rsidRPr="00C67BBA" w:rsidSect="002D181A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27FC" w14:textId="77777777" w:rsidR="00D8667D" w:rsidRDefault="00D8667D" w:rsidP="00A50519">
      <w:pPr>
        <w:spacing w:before="0"/>
      </w:pPr>
      <w:r>
        <w:separator/>
      </w:r>
    </w:p>
  </w:endnote>
  <w:endnote w:type="continuationSeparator" w:id="0">
    <w:p w14:paraId="23CB4FA4" w14:textId="77777777" w:rsidR="00D8667D" w:rsidRDefault="00D8667D" w:rsidP="00A5051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62D0" w14:textId="77777777" w:rsidR="00D8667D" w:rsidRDefault="00D8667D" w:rsidP="00A50519">
      <w:pPr>
        <w:spacing w:before="0"/>
      </w:pPr>
      <w:r>
        <w:separator/>
      </w:r>
    </w:p>
  </w:footnote>
  <w:footnote w:type="continuationSeparator" w:id="0">
    <w:p w14:paraId="21BDC6D3" w14:textId="77777777" w:rsidR="00D8667D" w:rsidRDefault="00D8667D" w:rsidP="00A5051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2ABB" w14:textId="77777777" w:rsidR="00A50519" w:rsidRPr="00EA22FE" w:rsidRDefault="00EA22FE" w:rsidP="00EA22FE">
    <w:pPr>
      <w:pStyle w:val="Intestazione"/>
      <w:jc w:val="right"/>
      <w:rPr>
        <w:b/>
        <w:smallCaps/>
        <w:u w:val="single"/>
      </w:rPr>
    </w:pPr>
    <w:r>
      <w:rPr>
        <w:b/>
        <w:smallCaps/>
        <w:u w:val="single"/>
      </w:rPr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95FCF"/>
    <w:multiLevelType w:val="hybridMultilevel"/>
    <w:tmpl w:val="3586C0E0"/>
    <w:lvl w:ilvl="0" w:tplc="028290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02F1D"/>
    <w:multiLevelType w:val="hybridMultilevel"/>
    <w:tmpl w:val="9A34652C"/>
    <w:lvl w:ilvl="0" w:tplc="F2AA27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231E6"/>
    <w:multiLevelType w:val="hybridMultilevel"/>
    <w:tmpl w:val="EE38603C"/>
    <w:lvl w:ilvl="0" w:tplc="55A4C5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611F7"/>
    <w:multiLevelType w:val="hybridMultilevel"/>
    <w:tmpl w:val="DA9ADE60"/>
    <w:lvl w:ilvl="0" w:tplc="55A4C5B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997759803">
    <w:abstractNumId w:val="1"/>
  </w:num>
  <w:num w:numId="2" w16cid:durableId="1844275447">
    <w:abstractNumId w:val="2"/>
  </w:num>
  <w:num w:numId="3" w16cid:durableId="1771242719">
    <w:abstractNumId w:val="0"/>
  </w:num>
  <w:num w:numId="4" w16cid:durableId="116446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85"/>
    <w:rsid w:val="0006448D"/>
    <w:rsid w:val="000A2232"/>
    <w:rsid w:val="000D65B0"/>
    <w:rsid w:val="000F7FFD"/>
    <w:rsid w:val="0014265E"/>
    <w:rsid w:val="002040F5"/>
    <w:rsid w:val="00261DC6"/>
    <w:rsid w:val="002936ED"/>
    <w:rsid w:val="002A11F1"/>
    <w:rsid w:val="002D181A"/>
    <w:rsid w:val="00341BB8"/>
    <w:rsid w:val="00391DED"/>
    <w:rsid w:val="003D2631"/>
    <w:rsid w:val="003F146B"/>
    <w:rsid w:val="004222A3"/>
    <w:rsid w:val="00457590"/>
    <w:rsid w:val="00485E5C"/>
    <w:rsid w:val="004B2DC9"/>
    <w:rsid w:val="00524553"/>
    <w:rsid w:val="0052615E"/>
    <w:rsid w:val="005F79B6"/>
    <w:rsid w:val="00627C82"/>
    <w:rsid w:val="006758D6"/>
    <w:rsid w:val="006B7258"/>
    <w:rsid w:val="00713DC6"/>
    <w:rsid w:val="00750DD6"/>
    <w:rsid w:val="00763E6C"/>
    <w:rsid w:val="007B093E"/>
    <w:rsid w:val="007B4AB5"/>
    <w:rsid w:val="007C5C7D"/>
    <w:rsid w:val="00802D26"/>
    <w:rsid w:val="00814EEA"/>
    <w:rsid w:val="0082683F"/>
    <w:rsid w:val="00867820"/>
    <w:rsid w:val="0099478E"/>
    <w:rsid w:val="009E3658"/>
    <w:rsid w:val="00A50519"/>
    <w:rsid w:val="00A75A85"/>
    <w:rsid w:val="00AC7F54"/>
    <w:rsid w:val="00B643F5"/>
    <w:rsid w:val="00BA37A7"/>
    <w:rsid w:val="00BC6437"/>
    <w:rsid w:val="00BE4230"/>
    <w:rsid w:val="00BF0683"/>
    <w:rsid w:val="00C108ED"/>
    <w:rsid w:val="00C31533"/>
    <w:rsid w:val="00C42A50"/>
    <w:rsid w:val="00C56645"/>
    <w:rsid w:val="00C67BBA"/>
    <w:rsid w:val="00CA2DF3"/>
    <w:rsid w:val="00D7049A"/>
    <w:rsid w:val="00D8667D"/>
    <w:rsid w:val="00DB0226"/>
    <w:rsid w:val="00E2475E"/>
    <w:rsid w:val="00E3471E"/>
    <w:rsid w:val="00EA22FE"/>
    <w:rsid w:val="00EF15F4"/>
    <w:rsid w:val="00F67BF0"/>
    <w:rsid w:val="00F87A6C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F8D1"/>
  <w15:chartTrackingRefBased/>
  <w15:docId w15:val="{E35246E1-7FE3-4260-BDB7-806E000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E4230"/>
    <w:rPr>
      <w:color w:val="808080"/>
    </w:rPr>
  </w:style>
  <w:style w:type="paragraph" w:styleId="Paragrafoelenco">
    <w:name w:val="List Paragraph"/>
    <w:basedOn w:val="Normale"/>
    <w:uiPriority w:val="34"/>
    <w:qFormat/>
    <w:rsid w:val="00C566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0519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519"/>
  </w:style>
  <w:style w:type="paragraph" w:styleId="Pidipagina">
    <w:name w:val="footer"/>
    <w:basedOn w:val="Normale"/>
    <w:link w:val="PidipaginaCarattere"/>
    <w:uiPriority w:val="99"/>
    <w:unhideWhenUsed/>
    <w:rsid w:val="00A50519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519"/>
  </w:style>
  <w:style w:type="table" w:styleId="Grigliatabella">
    <w:name w:val="Table Grid"/>
    <w:basedOn w:val="Tabellanormale"/>
    <w:uiPriority w:val="39"/>
    <w:rsid w:val="00BF068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4222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018326\Desktop\giovanni\IAP\Allegato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CDE46E-F36D-4D0C-B9F2-13B3F23E38DD}"/>
      </w:docPartPr>
      <w:docPartBody>
        <w:p w:rsidR="00202E43" w:rsidRDefault="004975EE"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BD7C04E46EE84CED969EC78C4FCA02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D44331-3A82-41A5-9BFD-FA288995BDE2}"/>
      </w:docPartPr>
      <w:docPartBody>
        <w:p w:rsidR="00202E43" w:rsidRDefault="004975EE" w:rsidP="004975EE">
          <w:pPr>
            <w:pStyle w:val="BD7C04E46EE84CED969EC78C4FCA020D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39B38D2BA45B4B3EBD6A163181435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444C55-C448-4184-99B8-E990B0B0D6AD}"/>
      </w:docPartPr>
      <w:docPartBody>
        <w:p w:rsidR="00202E43" w:rsidRDefault="004975EE" w:rsidP="004975EE">
          <w:pPr>
            <w:pStyle w:val="39B38D2BA45B4B3EBD6A163181435998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794D06F2CF7E497298D1142E8FD98E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F94C7C-597E-4662-BA84-019C30D752CC}"/>
      </w:docPartPr>
      <w:docPartBody>
        <w:p w:rsidR="00202E43" w:rsidRDefault="004975EE" w:rsidP="004975EE">
          <w:pPr>
            <w:pStyle w:val="794D06F2CF7E497298D1142E8FD98EFC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03E6CB76DFE84CFA82794A45ABAE11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D326E2-6D17-4CFB-B7D0-B902F6251638}"/>
      </w:docPartPr>
      <w:docPartBody>
        <w:p w:rsidR="00202E43" w:rsidRDefault="004975EE" w:rsidP="004975EE">
          <w:pPr>
            <w:pStyle w:val="03E6CB76DFE84CFA82794A45ABAE1114"/>
          </w:pPr>
          <w:r w:rsidRPr="003D34E6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EE"/>
    <w:rsid w:val="00202E43"/>
    <w:rsid w:val="0040219A"/>
    <w:rsid w:val="004975EE"/>
    <w:rsid w:val="009D7214"/>
    <w:rsid w:val="00BA2506"/>
    <w:rsid w:val="00D232CB"/>
    <w:rsid w:val="00D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975EE"/>
    <w:rPr>
      <w:color w:val="808080"/>
    </w:rPr>
  </w:style>
  <w:style w:type="paragraph" w:customStyle="1" w:styleId="BD7C04E46EE84CED969EC78C4FCA020D">
    <w:name w:val="BD7C04E46EE84CED969EC78C4FCA020D"/>
    <w:rsid w:val="004975EE"/>
  </w:style>
  <w:style w:type="paragraph" w:customStyle="1" w:styleId="39B38D2BA45B4B3EBD6A163181435998">
    <w:name w:val="39B38D2BA45B4B3EBD6A163181435998"/>
    <w:rsid w:val="004975EE"/>
  </w:style>
  <w:style w:type="paragraph" w:customStyle="1" w:styleId="794D06F2CF7E497298D1142E8FD98EFC">
    <w:name w:val="794D06F2CF7E497298D1142E8FD98EFC"/>
    <w:rsid w:val="004975EE"/>
  </w:style>
  <w:style w:type="paragraph" w:customStyle="1" w:styleId="03E6CB76DFE84CFA82794A45ABAE1114">
    <w:name w:val="03E6CB76DFE84CFA82794A45ABAE1114"/>
    <w:rsid w:val="00497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1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PALOMBA</dc:creator>
  <cp:keywords/>
  <dc:description/>
  <cp:lastModifiedBy>francesca filotico</cp:lastModifiedBy>
  <cp:revision>2</cp:revision>
  <cp:lastPrinted>2018-09-26T12:30:00Z</cp:lastPrinted>
  <dcterms:created xsi:type="dcterms:W3CDTF">2023-01-13T10:43:00Z</dcterms:created>
  <dcterms:modified xsi:type="dcterms:W3CDTF">2023-01-13T10:43:00Z</dcterms:modified>
</cp:coreProperties>
</file>